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BD365" w14:textId="1425519E" w:rsidR="00825B90" w:rsidRPr="00DD41B1" w:rsidRDefault="006276F6" w:rsidP="00DD41B1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Peace of Mind</w:t>
      </w:r>
    </w:p>
    <w:p w14:paraId="712579C8" w14:textId="3E0E5E57" w:rsidR="001F3BB2" w:rsidRPr="006276F6" w:rsidRDefault="00530205" w:rsidP="006276F6">
      <w:pPr>
        <w:jc w:val="center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Pro-Presenter</w:t>
      </w:r>
    </w:p>
    <w:p w14:paraId="45BDE05F" w14:textId="77777777" w:rsidR="001F3BB2" w:rsidRPr="000819AE" w:rsidRDefault="001F3BB2" w:rsidP="001F3BB2">
      <w:pPr>
        <w:jc w:val="center"/>
        <w:rPr>
          <w:rFonts w:ascii="Arial" w:hAnsi="Arial" w:cs="Arial"/>
          <w:sz w:val="22"/>
          <w:szCs w:val="22"/>
        </w:rPr>
      </w:pPr>
      <w:r w:rsidRPr="000819AE">
        <w:rPr>
          <w:rFonts w:ascii="Arial" w:hAnsi="Arial" w:cs="Arial"/>
          <w:sz w:val="22"/>
          <w:szCs w:val="22"/>
        </w:rPr>
        <w:t>________________________________</w:t>
      </w:r>
    </w:p>
    <w:p w14:paraId="36ABCF75" w14:textId="77777777" w:rsidR="00C050A9" w:rsidRDefault="00C050A9" w:rsidP="008A2D73">
      <w:pPr>
        <w:outlineLvl w:val="0"/>
        <w:rPr>
          <w:rFonts w:ascii="Arial" w:hAnsi="Arial" w:cs="Arial"/>
          <w:bCs/>
          <w:iCs/>
          <w:sz w:val="22"/>
          <w:szCs w:val="22"/>
        </w:rPr>
      </w:pPr>
    </w:p>
    <w:p w14:paraId="1ECBE518" w14:textId="259094DE" w:rsidR="001F3BB2" w:rsidRPr="000819AE" w:rsidRDefault="006276F6" w:rsidP="001F3BB2">
      <w:pPr>
        <w:jc w:val="center"/>
        <w:outlineLvl w:val="0"/>
        <w:rPr>
          <w:rFonts w:ascii="Arial" w:hAnsi="Arial" w:cs="Arial"/>
          <w:bCs/>
          <w:iCs/>
          <w:color w:val="FF000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60% of adults in the US struggle with worry and stress </w:t>
      </w:r>
      <w:r w:rsidRPr="006276F6">
        <w:rPr>
          <w:rFonts w:ascii="Arial" w:hAnsi="Arial" w:cs="Arial"/>
          <w:bCs/>
          <w:i/>
          <w:sz w:val="22"/>
          <w:szCs w:val="22"/>
        </w:rPr>
        <w:t>daily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="0006631B">
        <w:rPr>
          <w:rFonts w:ascii="Arial" w:hAnsi="Arial" w:cs="Arial"/>
          <w:bCs/>
          <w:iCs/>
          <w:sz w:val="22"/>
          <w:szCs w:val="22"/>
        </w:rPr>
        <w:t>-Barna research</w:t>
      </w:r>
    </w:p>
    <w:p w14:paraId="0F2085E4" w14:textId="77777777" w:rsidR="001F3BB2" w:rsidRPr="000819AE" w:rsidRDefault="001F3BB2" w:rsidP="001F3BB2">
      <w:pPr>
        <w:jc w:val="center"/>
        <w:rPr>
          <w:rFonts w:ascii="Arial" w:hAnsi="Arial" w:cs="Arial"/>
          <w:sz w:val="22"/>
          <w:szCs w:val="22"/>
        </w:rPr>
      </w:pPr>
      <w:r w:rsidRPr="000819AE">
        <w:rPr>
          <w:rFonts w:ascii="Arial" w:hAnsi="Arial" w:cs="Arial"/>
          <w:sz w:val="22"/>
          <w:szCs w:val="22"/>
        </w:rPr>
        <w:t>________________________________</w:t>
      </w:r>
    </w:p>
    <w:p w14:paraId="13DD3CCD" w14:textId="6BF60D3A" w:rsidR="00A92C6E" w:rsidRPr="008E762A" w:rsidRDefault="00A92C6E" w:rsidP="001F3BB2">
      <w:pPr>
        <w:pStyle w:val="PlainTex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F772454" w14:textId="46533735" w:rsidR="00A92C6E" w:rsidRPr="008E762A" w:rsidRDefault="006276F6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>We tend to experience worry in our minds.</w:t>
      </w:r>
    </w:p>
    <w:p w14:paraId="681A47AF" w14:textId="77777777" w:rsidR="00FA6A3D" w:rsidRPr="008E762A" w:rsidRDefault="00FA6A3D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</w:p>
    <w:p w14:paraId="3502574D" w14:textId="0DDBD610" w:rsidR="006276F6" w:rsidRPr="008E762A" w:rsidRDefault="006276F6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 xml:space="preserve">We generally experience anxiety in our bodies. </w:t>
      </w:r>
    </w:p>
    <w:p w14:paraId="7BFE5BEB" w14:textId="77777777" w:rsidR="001F3BB2" w:rsidRPr="000819AE" w:rsidRDefault="001F3BB2" w:rsidP="001F3BB2">
      <w:pPr>
        <w:jc w:val="center"/>
        <w:rPr>
          <w:rFonts w:ascii="Arial" w:hAnsi="Arial" w:cs="Arial"/>
          <w:sz w:val="22"/>
          <w:szCs w:val="22"/>
        </w:rPr>
      </w:pPr>
      <w:r w:rsidRPr="000819AE">
        <w:rPr>
          <w:rFonts w:ascii="Arial" w:hAnsi="Arial" w:cs="Arial"/>
          <w:sz w:val="22"/>
          <w:szCs w:val="22"/>
        </w:rPr>
        <w:t>________________________________</w:t>
      </w:r>
    </w:p>
    <w:p w14:paraId="6819327E" w14:textId="77777777" w:rsidR="001F3BB2" w:rsidRPr="008E762A" w:rsidRDefault="001F3BB2" w:rsidP="001F3BB2">
      <w:pPr>
        <w:jc w:val="center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14:paraId="10D34EBE" w14:textId="39F7A5BB" w:rsidR="0006631B" w:rsidRPr="008E762A" w:rsidRDefault="00FA6A3D" w:rsidP="001F3BB2">
      <w:pPr>
        <w:autoSpaceDE w:val="0"/>
        <w:autoSpaceDN w:val="0"/>
        <w:adjustRightInd w:val="0"/>
        <w:jc w:val="center"/>
        <w:rPr>
          <w:rFonts w:ascii="Arial" w:eastAsia="Cambria" w:hAnsi="Arial" w:cs="Arial"/>
          <w:color w:val="000000"/>
          <w:sz w:val="22"/>
          <w:szCs w:val="22"/>
        </w:rPr>
      </w:pPr>
      <w:r w:rsidRPr="008E762A">
        <w:rPr>
          <w:rFonts w:ascii="Arial" w:eastAsia="Cambria" w:hAnsi="Arial" w:cs="Arial"/>
          <w:color w:val="000000"/>
          <w:sz w:val="22"/>
          <w:szCs w:val="22"/>
        </w:rPr>
        <w:t xml:space="preserve">The theme of </w:t>
      </w:r>
      <w:r w:rsidR="0006631B" w:rsidRPr="008E762A">
        <w:rPr>
          <w:rFonts w:ascii="Arial" w:eastAsia="Cambria" w:hAnsi="Arial" w:cs="Arial"/>
          <w:color w:val="000000"/>
          <w:sz w:val="22"/>
          <w:szCs w:val="22"/>
        </w:rPr>
        <w:t xml:space="preserve">Matthew </w:t>
      </w:r>
      <w:r w:rsidRPr="008E762A">
        <w:rPr>
          <w:rFonts w:ascii="Arial" w:eastAsia="Cambria" w:hAnsi="Arial" w:cs="Arial"/>
          <w:color w:val="000000"/>
          <w:sz w:val="22"/>
          <w:szCs w:val="22"/>
        </w:rPr>
        <w:t xml:space="preserve">Chapter </w:t>
      </w:r>
      <w:r w:rsidR="0006631B" w:rsidRPr="008E762A">
        <w:rPr>
          <w:rFonts w:ascii="Arial" w:eastAsia="Cambria" w:hAnsi="Arial" w:cs="Arial"/>
          <w:color w:val="000000"/>
          <w:sz w:val="22"/>
          <w:szCs w:val="22"/>
        </w:rPr>
        <w:t>6</w:t>
      </w:r>
      <w:r w:rsidRPr="008E762A">
        <w:rPr>
          <w:rFonts w:ascii="Arial" w:eastAsia="Cambria" w:hAnsi="Arial" w:cs="Arial"/>
          <w:color w:val="000000"/>
          <w:sz w:val="22"/>
          <w:szCs w:val="22"/>
        </w:rPr>
        <w:t>…</w:t>
      </w:r>
    </w:p>
    <w:p w14:paraId="6458DD47" w14:textId="7E41F2E5" w:rsidR="0006631B" w:rsidRPr="008E762A" w:rsidRDefault="0006631B" w:rsidP="001F3BB2">
      <w:pPr>
        <w:autoSpaceDE w:val="0"/>
        <w:autoSpaceDN w:val="0"/>
        <w:adjustRightInd w:val="0"/>
        <w:jc w:val="center"/>
        <w:rPr>
          <w:rFonts w:ascii="Arial" w:eastAsia="Cambria" w:hAnsi="Arial" w:cs="Arial"/>
          <w:color w:val="000000"/>
          <w:sz w:val="22"/>
          <w:szCs w:val="22"/>
        </w:rPr>
      </w:pPr>
      <w:r w:rsidRPr="008E762A">
        <w:rPr>
          <w:rFonts w:ascii="Arial" w:eastAsia="Cambria" w:hAnsi="Arial" w:cs="Arial"/>
          <w:color w:val="000000"/>
          <w:sz w:val="22"/>
          <w:szCs w:val="22"/>
        </w:rPr>
        <w:t xml:space="preserve">DO. NOT. WORRY. </w:t>
      </w:r>
    </w:p>
    <w:p w14:paraId="7D074695" w14:textId="60323A01" w:rsidR="0006631B" w:rsidRPr="008E762A" w:rsidRDefault="0006631B" w:rsidP="001F3BB2">
      <w:pPr>
        <w:autoSpaceDE w:val="0"/>
        <w:autoSpaceDN w:val="0"/>
        <w:adjustRightInd w:val="0"/>
        <w:jc w:val="center"/>
        <w:rPr>
          <w:rFonts w:ascii="Arial" w:eastAsia="Cambria" w:hAnsi="Arial" w:cs="Arial"/>
          <w:color w:val="000000"/>
          <w:sz w:val="22"/>
          <w:szCs w:val="22"/>
        </w:rPr>
      </w:pPr>
      <w:r w:rsidRPr="000819AE">
        <w:rPr>
          <w:rFonts w:ascii="Arial" w:hAnsi="Arial" w:cs="Arial"/>
          <w:sz w:val="22"/>
          <w:szCs w:val="22"/>
        </w:rPr>
        <w:t>________________________________</w:t>
      </w:r>
    </w:p>
    <w:p w14:paraId="246C44CB" w14:textId="77777777" w:rsidR="0006631B" w:rsidRPr="008E762A" w:rsidRDefault="0006631B" w:rsidP="001F3BB2">
      <w:pPr>
        <w:autoSpaceDE w:val="0"/>
        <w:autoSpaceDN w:val="0"/>
        <w:adjustRightInd w:val="0"/>
        <w:jc w:val="center"/>
        <w:rPr>
          <w:rFonts w:ascii="Arial" w:eastAsia="Cambria" w:hAnsi="Arial" w:cs="Arial"/>
          <w:color w:val="000000"/>
          <w:sz w:val="22"/>
          <w:szCs w:val="22"/>
        </w:rPr>
      </w:pPr>
    </w:p>
    <w:p w14:paraId="1EE10DD3" w14:textId="77777777" w:rsidR="008A2D73" w:rsidRDefault="008A2D73" w:rsidP="008A2D73">
      <w:pPr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Finances</w:t>
      </w:r>
    </w:p>
    <w:p w14:paraId="3ADC0C7A" w14:textId="77777777" w:rsidR="008A2D73" w:rsidRDefault="008A2D73" w:rsidP="008A2D73">
      <w:pPr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Food</w:t>
      </w:r>
    </w:p>
    <w:p w14:paraId="26D78056" w14:textId="77777777" w:rsidR="008A2D73" w:rsidRDefault="008A2D73" w:rsidP="008A2D73">
      <w:pPr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Fitness</w:t>
      </w:r>
    </w:p>
    <w:p w14:paraId="346318D1" w14:textId="77777777" w:rsidR="008A2D73" w:rsidRDefault="008A2D73" w:rsidP="008A2D73">
      <w:pPr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Fashion</w:t>
      </w:r>
    </w:p>
    <w:p w14:paraId="58BBDEE5" w14:textId="77777777" w:rsidR="008A2D73" w:rsidRDefault="008A2D73" w:rsidP="008A2D73">
      <w:pPr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Future</w:t>
      </w:r>
    </w:p>
    <w:p w14:paraId="3A62D048" w14:textId="77777777" w:rsidR="008A2D73" w:rsidRDefault="008A2D73" w:rsidP="008A2D73">
      <w:pPr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 w:rsidRPr="000819AE">
        <w:rPr>
          <w:rFonts w:ascii="Arial" w:hAnsi="Arial" w:cs="Arial"/>
          <w:sz w:val="22"/>
          <w:szCs w:val="22"/>
        </w:rPr>
        <w:t>________________________________</w:t>
      </w:r>
    </w:p>
    <w:p w14:paraId="5D5EF4C5" w14:textId="77777777" w:rsidR="008A2D73" w:rsidRPr="008E762A" w:rsidRDefault="008A2D73" w:rsidP="008A2D73">
      <w:p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</w:p>
    <w:p w14:paraId="54919AC4" w14:textId="3FA2A349" w:rsidR="001F3BB2" w:rsidRPr="008E762A" w:rsidRDefault="006276F6" w:rsidP="001F3BB2">
      <w:pPr>
        <w:autoSpaceDE w:val="0"/>
        <w:autoSpaceDN w:val="0"/>
        <w:adjustRightInd w:val="0"/>
        <w:jc w:val="center"/>
        <w:rPr>
          <w:rFonts w:ascii="Arial" w:eastAsia="Cambria" w:hAnsi="Arial" w:cs="Arial"/>
          <w:color w:val="000000"/>
          <w:sz w:val="22"/>
          <w:szCs w:val="22"/>
        </w:rPr>
      </w:pPr>
      <w:r w:rsidRPr="008E762A">
        <w:rPr>
          <w:rFonts w:ascii="Arial" w:eastAsia="Cambria" w:hAnsi="Arial" w:cs="Arial"/>
          <w:color w:val="000000"/>
          <w:sz w:val="22"/>
          <w:szCs w:val="22"/>
        </w:rPr>
        <w:t>Matthew 6:25</w:t>
      </w:r>
    </w:p>
    <w:p w14:paraId="551C2F29" w14:textId="3417A626" w:rsidR="006276F6" w:rsidRPr="008E762A" w:rsidRDefault="006276F6" w:rsidP="001F3BB2">
      <w:pPr>
        <w:autoSpaceDE w:val="0"/>
        <w:autoSpaceDN w:val="0"/>
        <w:adjustRightInd w:val="0"/>
        <w:jc w:val="center"/>
        <w:rPr>
          <w:rFonts w:ascii="Arial" w:eastAsia="Cambria" w:hAnsi="Arial" w:cs="Arial"/>
          <w:color w:val="000000"/>
          <w:sz w:val="22"/>
          <w:szCs w:val="22"/>
        </w:rPr>
      </w:pPr>
      <w:r w:rsidRPr="008E762A">
        <w:rPr>
          <w:rFonts w:ascii="Arial" w:eastAsia="Cambria" w:hAnsi="Arial" w:cs="Arial"/>
          <w:color w:val="000000"/>
          <w:sz w:val="22"/>
          <w:szCs w:val="22"/>
        </w:rPr>
        <w:t>“</w:t>
      </w:r>
      <w:proofErr w:type="gramStart"/>
      <w:r w:rsidRPr="008E762A">
        <w:rPr>
          <w:rFonts w:ascii="Arial" w:eastAsia="Cambria" w:hAnsi="Arial" w:cs="Arial"/>
          <w:color w:val="000000"/>
          <w:sz w:val="22"/>
          <w:szCs w:val="22"/>
        </w:rPr>
        <w:t>Therefore</w:t>
      </w:r>
      <w:proofErr w:type="gramEnd"/>
      <w:r w:rsidRPr="008E762A">
        <w:rPr>
          <w:rFonts w:ascii="Arial" w:eastAsia="Cambria" w:hAnsi="Arial" w:cs="Arial"/>
          <w:color w:val="000000"/>
          <w:sz w:val="22"/>
          <w:szCs w:val="22"/>
        </w:rPr>
        <w:t xml:space="preserve"> I tell you, do not worry…”</w:t>
      </w:r>
    </w:p>
    <w:p w14:paraId="4FC08277" w14:textId="77777777" w:rsidR="001F3BB2" w:rsidRPr="008E762A" w:rsidRDefault="001F3BB2" w:rsidP="001F3BB2">
      <w:pPr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8E762A">
        <w:rPr>
          <w:rFonts w:ascii="Arial" w:hAnsi="Arial" w:cs="Arial"/>
          <w:iCs/>
          <w:color w:val="000000"/>
          <w:sz w:val="22"/>
          <w:szCs w:val="22"/>
        </w:rPr>
        <w:t>________________________________</w:t>
      </w:r>
    </w:p>
    <w:p w14:paraId="2759E806" w14:textId="77777777" w:rsidR="001F3BB2" w:rsidRPr="008E762A" w:rsidRDefault="001F3BB2" w:rsidP="001F3BB2">
      <w:pPr>
        <w:jc w:val="center"/>
        <w:outlineLvl w:val="0"/>
        <w:rPr>
          <w:rFonts w:ascii="Arial" w:hAnsi="Arial" w:cs="Arial"/>
          <w:iCs/>
          <w:color w:val="000000"/>
          <w:sz w:val="22"/>
          <w:szCs w:val="22"/>
        </w:rPr>
      </w:pPr>
    </w:p>
    <w:p w14:paraId="5ECA2BDA" w14:textId="520B95C3" w:rsidR="006276F6" w:rsidRPr="008E762A" w:rsidRDefault="006276F6" w:rsidP="001F3BB2">
      <w:pPr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8E762A">
        <w:rPr>
          <w:rFonts w:ascii="Arial" w:hAnsi="Arial" w:cs="Arial"/>
          <w:iCs/>
          <w:color w:val="000000"/>
          <w:sz w:val="22"/>
          <w:szCs w:val="22"/>
        </w:rPr>
        <w:t>Matthew 6:24</w:t>
      </w:r>
    </w:p>
    <w:p w14:paraId="5B93479D" w14:textId="4788E508" w:rsidR="006276F6" w:rsidRPr="008E762A" w:rsidRDefault="006276F6" w:rsidP="001F3BB2">
      <w:pPr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8E762A">
        <w:rPr>
          <w:rFonts w:ascii="Arial" w:hAnsi="Arial" w:cs="Arial"/>
          <w:iCs/>
          <w:color w:val="000000"/>
          <w:sz w:val="22"/>
          <w:szCs w:val="22"/>
        </w:rPr>
        <w:t xml:space="preserve">“…You cannot serve both God and money.” </w:t>
      </w:r>
    </w:p>
    <w:p w14:paraId="3F26EB06" w14:textId="3DBB8AD7" w:rsidR="001F3BB2" w:rsidRPr="000819AE" w:rsidRDefault="001F3BB2" w:rsidP="001F3BB2">
      <w:pPr>
        <w:jc w:val="center"/>
        <w:rPr>
          <w:rFonts w:ascii="Arial" w:hAnsi="Arial" w:cs="Arial"/>
          <w:sz w:val="22"/>
          <w:szCs w:val="22"/>
        </w:rPr>
      </w:pPr>
      <w:r w:rsidRPr="000819AE">
        <w:rPr>
          <w:rFonts w:ascii="Arial" w:hAnsi="Arial" w:cs="Arial"/>
          <w:sz w:val="22"/>
          <w:szCs w:val="22"/>
        </w:rPr>
        <w:t>________________________________</w:t>
      </w:r>
    </w:p>
    <w:p w14:paraId="2DA451A7" w14:textId="77777777" w:rsidR="00A92C6E" w:rsidRPr="000819AE" w:rsidRDefault="00A92C6E" w:rsidP="007C0ADF">
      <w:pPr>
        <w:jc w:val="center"/>
        <w:rPr>
          <w:rFonts w:ascii="Arial" w:hAnsi="Arial" w:cs="Arial"/>
          <w:iCs/>
          <w:sz w:val="22"/>
          <w:szCs w:val="22"/>
        </w:rPr>
      </w:pPr>
    </w:p>
    <w:p w14:paraId="02024F96" w14:textId="32175691" w:rsidR="00F47BA2" w:rsidRDefault="006276F6" w:rsidP="007C0ADF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Matthew 6:25</w:t>
      </w:r>
    </w:p>
    <w:p w14:paraId="580E0D8D" w14:textId="77777777" w:rsidR="006276F6" w:rsidRDefault="006276F6" w:rsidP="006276F6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“</w:t>
      </w:r>
      <w:proofErr w:type="gramStart"/>
      <w:r>
        <w:rPr>
          <w:rFonts w:ascii="Arial" w:hAnsi="Arial" w:cs="Arial"/>
          <w:iCs/>
          <w:sz w:val="22"/>
          <w:szCs w:val="22"/>
        </w:rPr>
        <w:t>Therefore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I tell you, do not worry about your life, what you </w:t>
      </w:r>
    </w:p>
    <w:p w14:paraId="52089D28" w14:textId="1A26A82A" w:rsidR="006276F6" w:rsidRPr="000819AE" w:rsidRDefault="006276F6" w:rsidP="006276F6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will eat or drink; or about your body, what you will wear”</w:t>
      </w:r>
    </w:p>
    <w:p w14:paraId="2DB3DA4D" w14:textId="77777777" w:rsidR="0029283C" w:rsidRPr="000819AE" w:rsidRDefault="0029283C" w:rsidP="0029283C">
      <w:pPr>
        <w:jc w:val="center"/>
        <w:rPr>
          <w:rFonts w:ascii="Arial" w:hAnsi="Arial" w:cs="Arial"/>
          <w:i/>
          <w:sz w:val="22"/>
          <w:szCs w:val="22"/>
        </w:rPr>
      </w:pPr>
      <w:r w:rsidRPr="000819AE">
        <w:rPr>
          <w:rFonts w:ascii="Arial" w:hAnsi="Arial" w:cs="Arial"/>
          <w:i/>
          <w:sz w:val="22"/>
          <w:szCs w:val="22"/>
        </w:rPr>
        <w:t>_______________________________________</w:t>
      </w:r>
    </w:p>
    <w:p w14:paraId="67CA8747" w14:textId="77777777" w:rsidR="00F47BA2" w:rsidRPr="008E762A" w:rsidRDefault="00F47BA2" w:rsidP="007C0AD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749C605" w14:textId="70FDD0AB" w:rsidR="00A92C6E" w:rsidRPr="008E762A" w:rsidRDefault="006276F6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>Matthew 6:34</w:t>
      </w:r>
    </w:p>
    <w:p w14:paraId="79169E4F" w14:textId="519DCBBD" w:rsidR="006276F6" w:rsidRPr="008E762A" w:rsidRDefault="006276F6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>“</w:t>
      </w:r>
      <w:proofErr w:type="gramStart"/>
      <w:r w:rsidRPr="008E762A">
        <w:rPr>
          <w:rFonts w:ascii="Arial" w:hAnsi="Arial" w:cs="Arial"/>
          <w:color w:val="000000"/>
          <w:sz w:val="22"/>
          <w:szCs w:val="22"/>
        </w:rPr>
        <w:t>Therefore</w:t>
      </w:r>
      <w:proofErr w:type="gramEnd"/>
      <w:r w:rsidRPr="008E762A">
        <w:rPr>
          <w:rFonts w:ascii="Arial" w:hAnsi="Arial" w:cs="Arial"/>
          <w:color w:val="000000"/>
          <w:sz w:val="22"/>
          <w:szCs w:val="22"/>
        </w:rPr>
        <w:t xml:space="preserve"> do not worry about tomorrow, for tomorrow will worry about itself…” </w:t>
      </w:r>
    </w:p>
    <w:p w14:paraId="72B0F8FF" w14:textId="77777777" w:rsidR="0029283C" w:rsidRPr="008E762A" w:rsidRDefault="0029283C" w:rsidP="0029283C">
      <w:pPr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8E762A">
        <w:rPr>
          <w:rFonts w:ascii="Arial" w:hAnsi="Arial" w:cs="Arial"/>
          <w:i/>
          <w:color w:val="000000"/>
          <w:sz w:val="22"/>
          <w:szCs w:val="22"/>
        </w:rPr>
        <w:t>_______________________________________</w:t>
      </w:r>
    </w:p>
    <w:p w14:paraId="0A4D47F3" w14:textId="77777777" w:rsidR="00F47BA2" w:rsidRPr="008E762A" w:rsidRDefault="00F47BA2" w:rsidP="007C0ADF">
      <w:pPr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14:paraId="7B4F6AE3" w14:textId="34E90532" w:rsidR="00A92C6E" w:rsidRPr="008E762A" w:rsidRDefault="006276F6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>Matthew 6:26</w:t>
      </w:r>
    </w:p>
    <w:p w14:paraId="412A6AF2" w14:textId="6180D077" w:rsidR="006276F6" w:rsidRPr="008E762A" w:rsidRDefault="006276F6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 xml:space="preserve">“Look at the birds of the air; they do not sow or reap or store away in barns, and yet your Heavenly Father feeds them. Are you not much more valuable than they? </w:t>
      </w:r>
    </w:p>
    <w:p w14:paraId="09140F3C" w14:textId="77777777" w:rsidR="00A92C6E" w:rsidRPr="008E762A" w:rsidRDefault="00A92C6E" w:rsidP="00A92C6E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>_______________________________________</w:t>
      </w:r>
    </w:p>
    <w:p w14:paraId="597B3003" w14:textId="77777777" w:rsidR="00A92C6E" w:rsidRPr="008E762A" w:rsidRDefault="00A92C6E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</w:p>
    <w:p w14:paraId="441AF233" w14:textId="02E94032" w:rsidR="00A92C6E" w:rsidRPr="008E762A" w:rsidRDefault="006276F6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i/>
          <w:iCs/>
          <w:color w:val="000000"/>
          <w:sz w:val="22"/>
          <w:szCs w:val="22"/>
        </w:rPr>
        <w:t>Concern</w:t>
      </w:r>
      <w:r w:rsidRPr="008E762A">
        <w:rPr>
          <w:rFonts w:ascii="Arial" w:hAnsi="Arial" w:cs="Arial"/>
          <w:color w:val="000000"/>
          <w:sz w:val="22"/>
          <w:szCs w:val="22"/>
        </w:rPr>
        <w:t xml:space="preserve"> focusses on challenges and moves you to action.</w:t>
      </w:r>
    </w:p>
    <w:p w14:paraId="101C477B" w14:textId="77777777" w:rsidR="006D633F" w:rsidRPr="008E762A" w:rsidRDefault="006D633F" w:rsidP="00A92C6E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>_______________________________________</w:t>
      </w:r>
    </w:p>
    <w:p w14:paraId="066D38D4" w14:textId="77777777" w:rsidR="00F7686D" w:rsidRPr="008E762A" w:rsidRDefault="00F7686D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</w:p>
    <w:p w14:paraId="168F925B" w14:textId="7314F69A" w:rsidR="00A92C6E" w:rsidRPr="008E762A" w:rsidRDefault="00CE4B6A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i/>
          <w:iCs/>
          <w:color w:val="000000"/>
          <w:sz w:val="22"/>
          <w:szCs w:val="22"/>
        </w:rPr>
        <w:t>Worry</w:t>
      </w:r>
      <w:r w:rsidRPr="008E762A">
        <w:rPr>
          <w:rFonts w:ascii="Arial" w:hAnsi="Arial" w:cs="Arial"/>
          <w:color w:val="000000"/>
          <w:sz w:val="22"/>
          <w:szCs w:val="22"/>
        </w:rPr>
        <w:t xml:space="preserve"> focuses on what’s beyond our control and results in inaction. </w:t>
      </w:r>
    </w:p>
    <w:p w14:paraId="19CD6DDB" w14:textId="77777777" w:rsidR="00A92C6E" w:rsidRPr="008E762A" w:rsidRDefault="00A92C6E" w:rsidP="00A92C6E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>_______________________________________</w:t>
      </w:r>
    </w:p>
    <w:p w14:paraId="5C6532E3" w14:textId="77777777" w:rsidR="00A92C6E" w:rsidRPr="008E762A" w:rsidRDefault="00A92C6E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</w:p>
    <w:p w14:paraId="03F21627" w14:textId="01FFED17" w:rsidR="00A92C6E" w:rsidRPr="008E762A" w:rsidRDefault="00CE4B6A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>Matthew 6:27</w:t>
      </w:r>
    </w:p>
    <w:p w14:paraId="2B8C4D67" w14:textId="3ECBBB7C" w:rsidR="00CE4B6A" w:rsidRPr="008E762A" w:rsidRDefault="00CE4B6A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>“Can any one of you by worrying add a single hour to your life?”</w:t>
      </w:r>
    </w:p>
    <w:p w14:paraId="79488645" w14:textId="63C29FC5" w:rsidR="00A92C6E" w:rsidRPr="008E762A" w:rsidRDefault="00A92C6E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>_______________________________________</w:t>
      </w:r>
    </w:p>
    <w:p w14:paraId="6D08452F" w14:textId="77777777" w:rsidR="00A92C6E" w:rsidRPr="008E762A" w:rsidRDefault="00A92C6E" w:rsidP="00A92C6E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</w:p>
    <w:p w14:paraId="598BDD53" w14:textId="164BD82B" w:rsidR="00A92C6E" w:rsidRPr="008E762A" w:rsidRDefault="00CE4B6A" w:rsidP="00FA6A3D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>What you worr</w:t>
      </w:r>
      <w:r w:rsidR="00FA6A3D" w:rsidRPr="008E762A">
        <w:rPr>
          <w:rFonts w:ascii="Arial" w:hAnsi="Arial" w:cs="Arial"/>
          <w:color w:val="000000"/>
          <w:sz w:val="22"/>
          <w:szCs w:val="22"/>
        </w:rPr>
        <w:t>ied</w:t>
      </w:r>
      <w:r w:rsidRPr="008E762A">
        <w:rPr>
          <w:rFonts w:ascii="Arial" w:hAnsi="Arial" w:cs="Arial"/>
          <w:color w:val="000000"/>
          <w:sz w:val="22"/>
          <w:szCs w:val="22"/>
        </w:rPr>
        <w:t xml:space="preserve"> about most reveals where you trust the Lord least. </w:t>
      </w:r>
    </w:p>
    <w:p w14:paraId="5FEBA0F5" w14:textId="6D8AD09C" w:rsidR="00CE4B6A" w:rsidRPr="008E762A" w:rsidRDefault="00CE4B6A" w:rsidP="00CE4B6A">
      <w:pPr>
        <w:autoSpaceDE w:val="0"/>
        <w:autoSpaceDN w:val="0"/>
        <w:adjustRightInd w:val="0"/>
        <w:jc w:val="center"/>
        <w:rPr>
          <w:rFonts w:ascii="Arial" w:eastAsia="Cambria" w:hAnsi="Arial" w:cs="Arial"/>
          <w:color w:val="000000"/>
          <w:sz w:val="22"/>
          <w:szCs w:val="22"/>
        </w:rPr>
      </w:pPr>
      <w:r w:rsidRPr="008E762A">
        <w:rPr>
          <w:rFonts w:ascii="Arial" w:eastAsia="Cambria" w:hAnsi="Arial" w:cs="Arial"/>
          <w:color w:val="000000"/>
          <w:sz w:val="22"/>
          <w:szCs w:val="22"/>
        </w:rPr>
        <w:t>Matthew 6:33</w:t>
      </w:r>
    </w:p>
    <w:p w14:paraId="4872146F" w14:textId="77777777" w:rsidR="00CE4B6A" w:rsidRPr="008E762A" w:rsidRDefault="00CE4B6A" w:rsidP="00CE4B6A">
      <w:pPr>
        <w:autoSpaceDE w:val="0"/>
        <w:autoSpaceDN w:val="0"/>
        <w:adjustRightInd w:val="0"/>
        <w:jc w:val="center"/>
        <w:rPr>
          <w:rFonts w:ascii="Arial" w:eastAsia="Cambria" w:hAnsi="Arial" w:cs="Arial"/>
          <w:color w:val="000000"/>
          <w:sz w:val="22"/>
          <w:szCs w:val="22"/>
        </w:rPr>
      </w:pPr>
      <w:r w:rsidRPr="008E762A">
        <w:rPr>
          <w:rFonts w:ascii="Arial" w:eastAsia="Cambria" w:hAnsi="Arial" w:cs="Arial"/>
          <w:color w:val="000000"/>
          <w:sz w:val="22"/>
          <w:szCs w:val="22"/>
        </w:rPr>
        <w:t xml:space="preserve">“But seek first God’s Kingdom and His righteousness, </w:t>
      </w:r>
    </w:p>
    <w:p w14:paraId="3B394DB1" w14:textId="78AAC896" w:rsidR="00A92C6E" w:rsidRPr="008E762A" w:rsidRDefault="00CE4B6A" w:rsidP="009C2ACB">
      <w:pPr>
        <w:autoSpaceDE w:val="0"/>
        <w:autoSpaceDN w:val="0"/>
        <w:adjustRightInd w:val="0"/>
        <w:jc w:val="center"/>
        <w:rPr>
          <w:rFonts w:ascii="Arial" w:eastAsia="Cambria" w:hAnsi="Arial" w:cs="Arial"/>
          <w:color w:val="000000"/>
          <w:sz w:val="22"/>
          <w:szCs w:val="22"/>
        </w:rPr>
      </w:pPr>
      <w:r w:rsidRPr="008E762A">
        <w:rPr>
          <w:rFonts w:ascii="Arial" w:eastAsia="Cambria" w:hAnsi="Arial" w:cs="Arial"/>
          <w:color w:val="000000"/>
          <w:sz w:val="22"/>
          <w:szCs w:val="22"/>
        </w:rPr>
        <w:t xml:space="preserve">and all these things will be given to you as well.” </w:t>
      </w:r>
    </w:p>
    <w:p w14:paraId="5A45AB95" w14:textId="0105803B" w:rsidR="00C9546D" w:rsidRPr="008E762A" w:rsidRDefault="00C9546D" w:rsidP="009C2ACB">
      <w:pPr>
        <w:autoSpaceDE w:val="0"/>
        <w:autoSpaceDN w:val="0"/>
        <w:adjustRightInd w:val="0"/>
        <w:jc w:val="center"/>
        <w:rPr>
          <w:rFonts w:ascii="Arial" w:eastAsia="Cambria" w:hAnsi="Arial" w:cs="Arial"/>
          <w:color w:val="000000"/>
          <w:sz w:val="22"/>
          <w:szCs w:val="22"/>
        </w:rPr>
      </w:pPr>
      <w:r w:rsidRPr="000819AE">
        <w:rPr>
          <w:rFonts w:ascii="Arial" w:hAnsi="Arial" w:cs="Arial"/>
          <w:i/>
          <w:sz w:val="22"/>
          <w:szCs w:val="22"/>
        </w:rPr>
        <w:t>_______________________________________</w:t>
      </w:r>
    </w:p>
    <w:p w14:paraId="16D2BE29" w14:textId="77777777" w:rsidR="00C9546D" w:rsidRPr="008E762A" w:rsidRDefault="00C9546D" w:rsidP="009C2ACB">
      <w:pPr>
        <w:autoSpaceDE w:val="0"/>
        <w:autoSpaceDN w:val="0"/>
        <w:adjustRightInd w:val="0"/>
        <w:jc w:val="center"/>
        <w:rPr>
          <w:rFonts w:ascii="Arial" w:eastAsia="Cambria" w:hAnsi="Arial" w:cs="Arial"/>
          <w:color w:val="000000"/>
          <w:sz w:val="22"/>
          <w:szCs w:val="22"/>
        </w:rPr>
      </w:pPr>
    </w:p>
    <w:p w14:paraId="1440659C" w14:textId="61680652" w:rsidR="001A65F3" w:rsidRPr="008E762A" w:rsidRDefault="00CE4B6A" w:rsidP="00F7686D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 xml:space="preserve">There are 3 things that are true about what we are worrying about today. </w:t>
      </w:r>
    </w:p>
    <w:p w14:paraId="43128D4F" w14:textId="43B1BA2F" w:rsidR="00F7686D" w:rsidRPr="008E762A" w:rsidRDefault="00F7686D" w:rsidP="00F7686D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  <w:r w:rsidRPr="000819AE">
        <w:rPr>
          <w:rFonts w:ascii="Arial" w:hAnsi="Arial" w:cs="Arial"/>
          <w:i/>
          <w:sz w:val="22"/>
          <w:szCs w:val="22"/>
        </w:rPr>
        <w:t>_______________________________________</w:t>
      </w:r>
    </w:p>
    <w:p w14:paraId="09C5DAF2" w14:textId="77777777" w:rsidR="00F7686D" w:rsidRPr="008E762A" w:rsidRDefault="00F7686D" w:rsidP="00590B54">
      <w:pPr>
        <w:jc w:val="center"/>
        <w:rPr>
          <w:rFonts w:ascii="Arial" w:hAnsi="Arial" w:cs="Arial"/>
          <w:iCs/>
          <w:color w:val="000000"/>
          <w:sz w:val="22"/>
          <w:szCs w:val="22"/>
        </w:rPr>
      </w:pPr>
    </w:p>
    <w:p w14:paraId="73A59206" w14:textId="5B7FB6B9" w:rsidR="00A92C6E" w:rsidRPr="008E762A" w:rsidRDefault="00CE4B6A" w:rsidP="00CE4B6A">
      <w:pPr>
        <w:pStyle w:val="PlainText"/>
        <w:numPr>
          <w:ilvl w:val="0"/>
          <w:numId w:val="1"/>
        </w:numPr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8E762A">
        <w:rPr>
          <w:rFonts w:ascii="Arial" w:hAnsi="Arial" w:cs="Arial"/>
          <w:iCs/>
          <w:color w:val="000000"/>
          <w:sz w:val="22"/>
          <w:szCs w:val="22"/>
        </w:rPr>
        <w:t xml:space="preserve">What I’m </w:t>
      </w:r>
      <w:r w:rsidR="00FA6A3D" w:rsidRPr="008E762A">
        <w:rPr>
          <w:rFonts w:ascii="Arial" w:hAnsi="Arial" w:cs="Arial"/>
          <w:iCs/>
          <w:color w:val="000000"/>
          <w:sz w:val="22"/>
          <w:szCs w:val="22"/>
        </w:rPr>
        <w:t xml:space="preserve">most </w:t>
      </w:r>
      <w:r w:rsidRPr="008E762A">
        <w:rPr>
          <w:rFonts w:ascii="Arial" w:hAnsi="Arial" w:cs="Arial"/>
          <w:iCs/>
          <w:color w:val="000000"/>
          <w:sz w:val="22"/>
          <w:szCs w:val="22"/>
        </w:rPr>
        <w:t xml:space="preserve">worried </w:t>
      </w:r>
      <w:r w:rsidR="00FA6A3D" w:rsidRPr="008E762A">
        <w:rPr>
          <w:rFonts w:ascii="Arial" w:hAnsi="Arial" w:cs="Arial"/>
          <w:iCs/>
          <w:color w:val="000000"/>
          <w:sz w:val="22"/>
          <w:szCs w:val="22"/>
        </w:rPr>
        <w:t>about right now may never happen</w:t>
      </w:r>
      <w:r w:rsidRPr="008E762A">
        <w:rPr>
          <w:rFonts w:ascii="Arial" w:hAnsi="Arial" w:cs="Arial"/>
          <w:iCs/>
          <w:color w:val="000000"/>
          <w:sz w:val="22"/>
          <w:szCs w:val="22"/>
        </w:rPr>
        <w:t xml:space="preserve">. </w:t>
      </w:r>
    </w:p>
    <w:p w14:paraId="31DFD3E9" w14:textId="2059B008" w:rsidR="00A92C6E" w:rsidRPr="008E762A" w:rsidRDefault="00590B54" w:rsidP="00590B54">
      <w:pPr>
        <w:pStyle w:val="PlainText"/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0819AE">
        <w:rPr>
          <w:rFonts w:ascii="Arial" w:hAnsi="Arial" w:cs="Arial"/>
          <w:i/>
          <w:sz w:val="22"/>
          <w:szCs w:val="22"/>
        </w:rPr>
        <w:t>_______________________________________</w:t>
      </w:r>
    </w:p>
    <w:p w14:paraId="71DFE322" w14:textId="77777777" w:rsidR="00590B54" w:rsidRPr="008E762A" w:rsidRDefault="00590B54" w:rsidP="00590B54">
      <w:pPr>
        <w:pStyle w:val="PlainText"/>
        <w:jc w:val="center"/>
        <w:rPr>
          <w:rFonts w:ascii="Arial" w:hAnsi="Arial" w:cs="Arial"/>
          <w:iCs/>
          <w:color w:val="000000"/>
          <w:sz w:val="22"/>
          <w:szCs w:val="22"/>
        </w:rPr>
      </w:pPr>
    </w:p>
    <w:p w14:paraId="2E33D26F" w14:textId="398F95B1" w:rsidR="00A92C6E" w:rsidRPr="008E762A" w:rsidRDefault="00CE4B6A" w:rsidP="00590B54">
      <w:pPr>
        <w:pStyle w:val="PlainText"/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8E762A">
        <w:rPr>
          <w:rFonts w:ascii="Arial" w:hAnsi="Arial" w:cs="Arial"/>
          <w:iCs/>
          <w:color w:val="000000"/>
          <w:sz w:val="22"/>
          <w:szCs w:val="22"/>
        </w:rPr>
        <w:t>91% of what they worried about did not come true.</w:t>
      </w:r>
    </w:p>
    <w:p w14:paraId="151CCA70" w14:textId="503D401E" w:rsidR="00A92C6E" w:rsidRPr="008E762A" w:rsidRDefault="00590B54" w:rsidP="00590B54">
      <w:pPr>
        <w:pStyle w:val="PlainText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0819AE">
        <w:rPr>
          <w:rFonts w:ascii="Arial" w:hAnsi="Arial" w:cs="Arial"/>
          <w:i/>
          <w:sz w:val="22"/>
          <w:szCs w:val="22"/>
        </w:rPr>
        <w:t>_______________________________________</w:t>
      </w:r>
    </w:p>
    <w:p w14:paraId="7E5B7F9E" w14:textId="77777777" w:rsidR="00590B54" w:rsidRPr="008E762A" w:rsidRDefault="00590B54" w:rsidP="00590B54">
      <w:pPr>
        <w:pStyle w:val="PlainText"/>
        <w:jc w:val="center"/>
        <w:rPr>
          <w:rFonts w:ascii="Arial" w:hAnsi="Arial" w:cs="Arial"/>
          <w:iCs/>
          <w:color w:val="000000"/>
          <w:sz w:val="22"/>
          <w:szCs w:val="22"/>
        </w:rPr>
      </w:pPr>
    </w:p>
    <w:p w14:paraId="60BCB99E" w14:textId="74C79203" w:rsidR="00A92C6E" w:rsidRPr="008E762A" w:rsidRDefault="00CE4B6A" w:rsidP="00590B54">
      <w:pPr>
        <w:pStyle w:val="PlainText"/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8E762A">
        <w:rPr>
          <w:rFonts w:ascii="Arial" w:hAnsi="Arial" w:cs="Arial"/>
          <w:iCs/>
          <w:color w:val="000000"/>
          <w:sz w:val="22"/>
          <w:szCs w:val="22"/>
        </w:rPr>
        <w:t>Less than 10% of what you worry about will happen BUT</w:t>
      </w:r>
    </w:p>
    <w:p w14:paraId="612FB318" w14:textId="07A5A088" w:rsidR="00CE4B6A" w:rsidRPr="008E762A" w:rsidRDefault="00CE4B6A" w:rsidP="00590B54">
      <w:pPr>
        <w:pStyle w:val="PlainText"/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8E762A">
        <w:rPr>
          <w:rFonts w:ascii="Arial" w:hAnsi="Arial" w:cs="Arial"/>
          <w:iCs/>
          <w:color w:val="000000"/>
          <w:sz w:val="22"/>
          <w:szCs w:val="22"/>
        </w:rPr>
        <w:t>Your worry will rob you of God’s Peace 100% of the time.</w:t>
      </w:r>
    </w:p>
    <w:p w14:paraId="0EBEF8A2" w14:textId="77777777" w:rsidR="00DA4003" w:rsidRPr="000819AE" w:rsidRDefault="00DA4003" w:rsidP="00DA4003">
      <w:pPr>
        <w:jc w:val="center"/>
        <w:rPr>
          <w:rFonts w:ascii="Arial" w:hAnsi="Arial" w:cs="Arial"/>
          <w:i/>
          <w:sz w:val="22"/>
          <w:szCs w:val="22"/>
        </w:rPr>
      </w:pPr>
      <w:r w:rsidRPr="000819AE">
        <w:rPr>
          <w:rFonts w:ascii="Arial" w:hAnsi="Arial" w:cs="Arial"/>
          <w:i/>
          <w:sz w:val="22"/>
          <w:szCs w:val="22"/>
        </w:rPr>
        <w:t>_______________________________________</w:t>
      </w:r>
    </w:p>
    <w:p w14:paraId="223BC1A7" w14:textId="77777777" w:rsidR="00DA4003" w:rsidRPr="008E762A" w:rsidRDefault="00DA4003" w:rsidP="00530205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</w:p>
    <w:p w14:paraId="1CF1A75D" w14:textId="3049C9FF" w:rsidR="00590B54" w:rsidRPr="008E762A" w:rsidRDefault="00CE4B6A" w:rsidP="00CE4B6A">
      <w:pPr>
        <w:pStyle w:val="PlainText"/>
        <w:numPr>
          <w:ilvl w:val="0"/>
          <w:numId w:val="1"/>
        </w:numPr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 xml:space="preserve">What I’m worried about may happen </w:t>
      </w:r>
      <w:r w:rsidR="00C9546D" w:rsidRPr="008E762A">
        <w:rPr>
          <w:rFonts w:ascii="Arial" w:hAnsi="Arial" w:cs="Arial"/>
          <w:color w:val="000000"/>
          <w:sz w:val="22"/>
          <w:szCs w:val="22"/>
        </w:rPr>
        <w:t>but</w:t>
      </w:r>
      <w:r w:rsidRPr="008E762A">
        <w:rPr>
          <w:rFonts w:ascii="Arial" w:hAnsi="Arial" w:cs="Arial"/>
          <w:color w:val="000000"/>
          <w:sz w:val="22"/>
          <w:szCs w:val="22"/>
        </w:rPr>
        <w:t xml:space="preserve"> won’t be as bad as we thought. </w:t>
      </w:r>
    </w:p>
    <w:p w14:paraId="640635B2" w14:textId="77777777" w:rsidR="00590B54" w:rsidRPr="008E762A" w:rsidRDefault="00590B54" w:rsidP="00590B5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>_______________________________________</w:t>
      </w:r>
    </w:p>
    <w:p w14:paraId="4C64AD4E" w14:textId="77777777" w:rsidR="00590B54" w:rsidRPr="008E762A" w:rsidRDefault="00590B54" w:rsidP="00590B54">
      <w:pPr>
        <w:pStyle w:val="PlainText"/>
        <w:rPr>
          <w:rFonts w:ascii="Arial" w:hAnsi="Arial" w:cs="Arial"/>
          <w:color w:val="000000"/>
          <w:sz w:val="22"/>
          <w:szCs w:val="22"/>
        </w:rPr>
      </w:pPr>
    </w:p>
    <w:p w14:paraId="7C4B3EE3" w14:textId="4F1DE9F0" w:rsidR="00DD41B1" w:rsidRPr="008E762A" w:rsidRDefault="00CE4B6A" w:rsidP="00DD41B1">
      <w:pPr>
        <w:pStyle w:val="PlainText"/>
        <w:numPr>
          <w:ilvl w:val="0"/>
          <w:numId w:val="1"/>
        </w:numPr>
        <w:jc w:val="center"/>
        <w:rPr>
          <w:rFonts w:ascii="Arial" w:hAnsi="Arial" w:cs="Arial"/>
          <w:color w:val="000000"/>
          <w:sz w:val="22"/>
          <w:szCs w:val="22"/>
        </w:rPr>
      </w:pPr>
      <w:r w:rsidRPr="008E762A">
        <w:rPr>
          <w:rFonts w:ascii="Arial" w:hAnsi="Arial" w:cs="Arial"/>
          <w:color w:val="000000"/>
          <w:sz w:val="22"/>
          <w:szCs w:val="22"/>
        </w:rPr>
        <w:t xml:space="preserve">What I’m worried about may actually happen but God will carry me through it. </w:t>
      </w:r>
    </w:p>
    <w:p w14:paraId="67AF0230" w14:textId="2ACD9009" w:rsidR="00BC0313" w:rsidRPr="008E762A" w:rsidRDefault="00BC0313" w:rsidP="00590B54">
      <w:pPr>
        <w:pStyle w:val="PlainText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BC0313" w:rsidRPr="008E762A" w:rsidSect="003A09DD">
      <w:pgSz w:w="12240" w:h="15840"/>
      <w:pgMar w:top="1440" w:right="1440" w:bottom="1440" w:left="1440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77D6D"/>
    <w:multiLevelType w:val="hybridMultilevel"/>
    <w:tmpl w:val="7BE6C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0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90"/>
    <w:rsid w:val="000278FA"/>
    <w:rsid w:val="000331F4"/>
    <w:rsid w:val="00036CD0"/>
    <w:rsid w:val="0006631B"/>
    <w:rsid w:val="000819AE"/>
    <w:rsid w:val="00097FC0"/>
    <w:rsid w:val="000C55E4"/>
    <w:rsid w:val="0013123A"/>
    <w:rsid w:val="001408C7"/>
    <w:rsid w:val="00164AD9"/>
    <w:rsid w:val="001A65F3"/>
    <w:rsid w:val="001B748C"/>
    <w:rsid w:val="001F3BB2"/>
    <w:rsid w:val="00214BF7"/>
    <w:rsid w:val="00215CB0"/>
    <w:rsid w:val="00244C9A"/>
    <w:rsid w:val="002648E5"/>
    <w:rsid w:val="00281DB6"/>
    <w:rsid w:val="002901D9"/>
    <w:rsid w:val="0029283C"/>
    <w:rsid w:val="002B7097"/>
    <w:rsid w:val="002D58E5"/>
    <w:rsid w:val="00394B53"/>
    <w:rsid w:val="003A09DD"/>
    <w:rsid w:val="003C0C42"/>
    <w:rsid w:val="003E0276"/>
    <w:rsid w:val="00415904"/>
    <w:rsid w:val="00466449"/>
    <w:rsid w:val="004A2DA2"/>
    <w:rsid w:val="004B45AE"/>
    <w:rsid w:val="004D0D00"/>
    <w:rsid w:val="0051492E"/>
    <w:rsid w:val="00530205"/>
    <w:rsid w:val="00590B54"/>
    <w:rsid w:val="005A59FD"/>
    <w:rsid w:val="005B7AED"/>
    <w:rsid w:val="00610B86"/>
    <w:rsid w:val="006276F6"/>
    <w:rsid w:val="00637036"/>
    <w:rsid w:val="00692A4F"/>
    <w:rsid w:val="006D633F"/>
    <w:rsid w:val="00772870"/>
    <w:rsid w:val="007C0ADF"/>
    <w:rsid w:val="007C72EA"/>
    <w:rsid w:val="008206A2"/>
    <w:rsid w:val="00825B90"/>
    <w:rsid w:val="00850EF6"/>
    <w:rsid w:val="00866D31"/>
    <w:rsid w:val="008A2D73"/>
    <w:rsid w:val="008B185E"/>
    <w:rsid w:val="008E762A"/>
    <w:rsid w:val="00906645"/>
    <w:rsid w:val="00927FDE"/>
    <w:rsid w:val="009871A6"/>
    <w:rsid w:val="00993890"/>
    <w:rsid w:val="009C2ACB"/>
    <w:rsid w:val="009E704E"/>
    <w:rsid w:val="00A31940"/>
    <w:rsid w:val="00A379B1"/>
    <w:rsid w:val="00A92C6E"/>
    <w:rsid w:val="00AB7AEF"/>
    <w:rsid w:val="00B33BBE"/>
    <w:rsid w:val="00B52BEB"/>
    <w:rsid w:val="00B60554"/>
    <w:rsid w:val="00BC0313"/>
    <w:rsid w:val="00BF4B66"/>
    <w:rsid w:val="00BF7DC8"/>
    <w:rsid w:val="00C0230F"/>
    <w:rsid w:val="00C050A9"/>
    <w:rsid w:val="00C14D1D"/>
    <w:rsid w:val="00C21F4B"/>
    <w:rsid w:val="00C32712"/>
    <w:rsid w:val="00C41C18"/>
    <w:rsid w:val="00C9546D"/>
    <w:rsid w:val="00CA15E4"/>
    <w:rsid w:val="00CE4B6A"/>
    <w:rsid w:val="00D0131B"/>
    <w:rsid w:val="00D018E6"/>
    <w:rsid w:val="00D15BE7"/>
    <w:rsid w:val="00DA4003"/>
    <w:rsid w:val="00DD41B1"/>
    <w:rsid w:val="00E3412C"/>
    <w:rsid w:val="00E4056C"/>
    <w:rsid w:val="00E75ED3"/>
    <w:rsid w:val="00F47BA2"/>
    <w:rsid w:val="00F7686D"/>
    <w:rsid w:val="00F86E26"/>
    <w:rsid w:val="00F9349D"/>
    <w:rsid w:val="00FA6A3D"/>
    <w:rsid w:val="00FC0C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6EEF"/>
  <w15:docId w15:val="{7276AA64-9D04-4A36-994E-B86D0D70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5F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90"/>
    <w:pPr>
      <w:ind w:left="720"/>
      <w:contextualSpacing/>
    </w:pPr>
    <w:rPr>
      <w:rFonts w:ascii="Cambria" w:eastAsia="Cambria" w:hAnsi="Cambria"/>
    </w:rPr>
  </w:style>
  <w:style w:type="character" w:customStyle="1" w:styleId="textmatt-1-18">
    <w:name w:val="text matt-1-18"/>
    <w:basedOn w:val="DefaultParagraphFont"/>
    <w:rsid w:val="00B52BEB"/>
  </w:style>
  <w:style w:type="character" w:styleId="Hyperlink">
    <w:name w:val="Hyperlink"/>
    <w:uiPriority w:val="99"/>
    <w:rsid w:val="00B52B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52BEB"/>
  </w:style>
  <w:style w:type="character" w:customStyle="1" w:styleId="textmatt-1-19">
    <w:name w:val="text matt-1-19"/>
    <w:basedOn w:val="DefaultParagraphFont"/>
    <w:rsid w:val="00B52BEB"/>
  </w:style>
  <w:style w:type="character" w:customStyle="1" w:styleId="textmatt-1-20">
    <w:name w:val="text matt-1-20"/>
    <w:basedOn w:val="DefaultParagraphFont"/>
    <w:rsid w:val="00B52BEB"/>
  </w:style>
  <w:style w:type="character" w:customStyle="1" w:styleId="textmatt-1-21">
    <w:name w:val="text matt-1-21"/>
    <w:basedOn w:val="DefaultParagraphFont"/>
    <w:rsid w:val="00B52BEB"/>
  </w:style>
  <w:style w:type="character" w:customStyle="1" w:styleId="textmatt-1-22">
    <w:name w:val="text matt-1-22"/>
    <w:basedOn w:val="DefaultParagraphFont"/>
    <w:rsid w:val="00B52BEB"/>
  </w:style>
  <w:style w:type="character" w:customStyle="1" w:styleId="textmatt-1-23">
    <w:name w:val="text matt-1-23"/>
    <w:basedOn w:val="DefaultParagraphFont"/>
    <w:rsid w:val="00B52BEB"/>
  </w:style>
  <w:style w:type="paragraph" w:styleId="PlainText">
    <w:name w:val="Plain Text"/>
    <w:basedOn w:val="Normal"/>
    <w:link w:val="PlainTextChar"/>
    <w:uiPriority w:val="99"/>
    <w:unhideWhenUsed/>
    <w:rsid w:val="00530205"/>
    <w:rPr>
      <w:rFonts w:ascii="Courier" w:eastAsia="Cambria" w:hAnsi="Courier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30205"/>
    <w:rPr>
      <w:rFonts w:ascii="Courier" w:hAnsi="Courier"/>
      <w:sz w:val="21"/>
      <w:szCs w:val="21"/>
    </w:rPr>
  </w:style>
  <w:style w:type="paragraph" w:customStyle="1" w:styleId="line">
    <w:name w:val="line"/>
    <w:basedOn w:val="Normal"/>
    <w:rsid w:val="00590B54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590B54"/>
  </w:style>
  <w:style w:type="character" w:customStyle="1" w:styleId="small-caps">
    <w:name w:val="small-caps"/>
    <w:basedOn w:val="DefaultParagraphFont"/>
    <w:rsid w:val="0059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Peace Of Mind-ProPresenter-Slides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Celebration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Barrett</dc:creator>
  <cp:keywords/>
  <cp:lastModifiedBy>Bridgeway Office</cp:lastModifiedBy>
  <cp:revision>2</cp:revision>
  <cp:lastPrinted>2019-12-06T18:32:00Z</cp:lastPrinted>
  <dcterms:created xsi:type="dcterms:W3CDTF">2024-07-04T18:54:00Z</dcterms:created>
  <dcterms:modified xsi:type="dcterms:W3CDTF">2024-07-04T18:54:00Z</dcterms:modified>
</cp:coreProperties>
</file>